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59848" w14:textId="77777777" w:rsidR="00AE407C" w:rsidRDefault="00AE407C" w:rsidP="00AE407C">
      <w:pPr>
        <w:rPr>
          <w:rFonts w:ascii="Times New Roman" w:hAnsi="Times New Roman"/>
          <w:b/>
          <w:sz w:val="36"/>
          <w:szCs w:val="36"/>
        </w:rPr>
      </w:pPr>
      <w:r w:rsidRPr="00F82E59">
        <w:rPr>
          <w:rFonts w:ascii="Times New Roman" w:hAnsi="Times New Roman"/>
          <w:b/>
          <w:sz w:val="36"/>
          <w:szCs w:val="36"/>
        </w:rPr>
        <w:t xml:space="preserve">Ansøgning til </w:t>
      </w:r>
      <w:r>
        <w:rPr>
          <w:rFonts w:ascii="Times New Roman" w:hAnsi="Times New Roman"/>
          <w:b/>
          <w:sz w:val="36"/>
          <w:szCs w:val="36"/>
        </w:rPr>
        <w:t>Fælleskonto</w:t>
      </w:r>
    </w:p>
    <w:p w14:paraId="6D9FF35F" w14:textId="77777777" w:rsidR="00AE407C" w:rsidRPr="00215C06" w:rsidRDefault="00AE407C" w:rsidP="00AE407C">
      <w:pPr>
        <w:rPr>
          <w:rFonts w:ascii="Times New Roman" w:hAnsi="Times New Roman"/>
          <w:szCs w:val="36"/>
        </w:rPr>
      </w:pPr>
      <w:r w:rsidRPr="00215C06">
        <w:rPr>
          <w:rFonts w:ascii="Times New Roman" w:hAnsi="Times New Roman"/>
          <w:szCs w:val="36"/>
        </w:rPr>
        <w:t xml:space="preserve">Døgninstitutionerne </w:t>
      </w:r>
      <w:r>
        <w:rPr>
          <w:rFonts w:ascii="Times New Roman" w:hAnsi="Times New Roman"/>
          <w:szCs w:val="36"/>
        </w:rPr>
        <w:t>kan kun ansøge fremadrettet.</w:t>
      </w:r>
    </w:p>
    <w:p w14:paraId="2C486EF6" w14:textId="77777777" w:rsidR="00AE407C" w:rsidRPr="00F82E59" w:rsidRDefault="00AE407C" w:rsidP="00AE407C">
      <w:pPr>
        <w:jc w:val="center"/>
        <w:rPr>
          <w:rFonts w:ascii="Times New Roman" w:hAnsi="Times New Roman"/>
          <w:b/>
          <w:sz w:val="32"/>
          <w:szCs w:val="36"/>
        </w:rPr>
      </w:pPr>
    </w:p>
    <w:p w14:paraId="71D5991F" w14:textId="77777777" w:rsidR="00AE407C" w:rsidRPr="00F82E59" w:rsidRDefault="00AE407C" w:rsidP="00AE407C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802"/>
        <w:gridCol w:w="7229"/>
      </w:tblGrid>
      <w:tr w:rsidR="00AE407C" w:rsidRPr="00F82E59" w14:paraId="494DD1F0" w14:textId="77777777" w:rsidTr="007210A7">
        <w:trPr>
          <w:trHeight w:val="282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A603E96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Ansvarlig</w:t>
            </w:r>
          </w:p>
        </w:tc>
      </w:tr>
      <w:tr w:rsidR="00AE407C" w:rsidRPr="00F82E59" w14:paraId="15F0D08E" w14:textId="77777777" w:rsidTr="007210A7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497BCF09" w14:textId="77777777" w:rsidR="00AE407C" w:rsidRPr="00F82E59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Institution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DC266DC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E407C" w:rsidRPr="00F82E59" w14:paraId="66E7593F" w14:textId="77777777" w:rsidTr="007210A7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527D87C4" w14:textId="77777777" w:rsidR="00AE407C" w:rsidRPr="00F82E59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Forstander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34CE3C2D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E407C" w:rsidRPr="00F82E59" w14:paraId="1101F2F0" w14:textId="77777777" w:rsidTr="007210A7">
        <w:trPr>
          <w:trHeight w:val="282"/>
        </w:trPr>
        <w:tc>
          <w:tcPr>
            <w:tcW w:w="2802" w:type="dxa"/>
            <w:shd w:val="clear" w:color="auto" w:fill="DAEEF3" w:themeFill="accent5" w:themeFillTint="33"/>
          </w:tcPr>
          <w:p w14:paraId="5457A9FD" w14:textId="77777777" w:rsidR="00AE407C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Dato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42214286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2D19604" w14:textId="77777777" w:rsidR="00AE407C" w:rsidRPr="00F82E59" w:rsidRDefault="00AE407C" w:rsidP="00AE407C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AE407C" w:rsidRPr="00F82E59" w14:paraId="54ED3A62" w14:textId="77777777" w:rsidTr="007210A7">
        <w:trPr>
          <w:trHeight w:val="134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0D74CD1B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Beskrivelse</w:t>
            </w:r>
          </w:p>
        </w:tc>
      </w:tr>
      <w:tr w:rsidR="00AE407C" w:rsidRPr="00F82E59" w14:paraId="7F4C22B3" w14:textId="77777777" w:rsidTr="007210A7">
        <w:trPr>
          <w:trHeight w:val="563"/>
        </w:trPr>
        <w:tc>
          <w:tcPr>
            <w:tcW w:w="2802" w:type="dxa"/>
            <w:shd w:val="clear" w:color="auto" w:fill="DAEEF3" w:themeFill="accent5" w:themeFillTint="33"/>
          </w:tcPr>
          <w:p w14:paraId="2BE59692" w14:textId="77777777" w:rsidR="00AE407C" w:rsidRPr="00F82E59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Formålet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1CE3822" w14:textId="77777777" w:rsidR="00AE407C" w:rsidRPr="00F82E59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6DC2FA1" w14:textId="77777777" w:rsidR="00AE407C" w:rsidRPr="00F82E59" w:rsidRDefault="00AE407C" w:rsidP="00AE407C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AE407C" w:rsidRPr="00F82E59" w14:paraId="14EDBB93" w14:textId="77777777" w:rsidTr="007210A7">
        <w:trPr>
          <w:trHeight w:val="117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681BFE0A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Beløb</w:t>
            </w:r>
          </w:p>
        </w:tc>
      </w:tr>
      <w:tr w:rsidR="00AE407C" w:rsidRPr="00F82E59" w14:paraId="54EC5D00" w14:textId="77777777" w:rsidTr="007210A7">
        <w:trPr>
          <w:trHeight w:val="536"/>
        </w:trPr>
        <w:tc>
          <w:tcPr>
            <w:tcW w:w="2802" w:type="dxa"/>
            <w:shd w:val="clear" w:color="auto" w:fill="DAEEF3" w:themeFill="accent5" w:themeFillTint="33"/>
          </w:tcPr>
          <w:p w14:paraId="7F41A621" w14:textId="77777777" w:rsidR="00AE407C" w:rsidRPr="0055640C" w:rsidRDefault="00AE407C" w:rsidP="0072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Specifikation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148F34E1" w14:textId="77777777" w:rsidR="00AE407C" w:rsidRPr="00F82E59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  <w:tr w:rsidR="00AE407C" w:rsidRPr="00F82E59" w14:paraId="59DC64FB" w14:textId="77777777" w:rsidTr="007210A7">
        <w:trPr>
          <w:trHeight w:val="536"/>
        </w:trPr>
        <w:tc>
          <w:tcPr>
            <w:tcW w:w="2802" w:type="dxa"/>
            <w:shd w:val="clear" w:color="auto" w:fill="DAEEF3" w:themeFill="accent5" w:themeFillTint="33"/>
          </w:tcPr>
          <w:p w14:paraId="0AB8AADC" w14:textId="77777777" w:rsidR="00AE407C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Samlet beløb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697F75F0" w14:textId="77777777" w:rsidR="00AE407C" w:rsidRPr="00F82E59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71AE77E" w14:textId="77777777" w:rsidR="00AE407C" w:rsidRPr="00F82E59" w:rsidRDefault="00AE407C" w:rsidP="00AE407C">
      <w:pPr>
        <w:rPr>
          <w:rFonts w:ascii="Times New Roman" w:hAnsi="Times New Roman"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AE407C" w:rsidRPr="00F82E59" w14:paraId="69C0912F" w14:textId="77777777" w:rsidTr="007210A7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5E2FC5B5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Vurdering af døgninstitutionsafdelingen</w:t>
            </w:r>
          </w:p>
        </w:tc>
      </w:tr>
      <w:tr w:rsidR="00AE407C" w:rsidRPr="00F82E59" w14:paraId="50BA4269" w14:textId="77777777" w:rsidTr="007210A7">
        <w:trPr>
          <w:trHeight w:val="291"/>
        </w:trPr>
        <w:tc>
          <w:tcPr>
            <w:tcW w:w="2802" w:type="dxa"/>
            <w:shd w:val="clear" w:color="auto" w:fill="DAEEF3" w:themeFill="accent5" w:themeFillTint="33"/>
          </w:tcPr>
          <w:p w14:paraId="1B8EAF83" w14:textId="77777777" w:rsidR="00AE407C" w:rsidRPr="0055640C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Kommentar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4BEFFC98" w14:textId="77777777" w:rsidR="00AE407C" w:rsidRPr="0055640C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  <w:tr w:rsidR="00AE407C" w:rsidRPr="00F82E59" w14:paraId="60561EAE" w14:textId="77777777" w:rsidTr="007210A7">
        <w:trPr>
          <w:trHeight w:val="344"/>
        </w:trPr>
        <w:tc>
          <w:tcPr>
            <w:tcW w:w="2802" w:type="dxa"/>
            <w:shd w:val="clear" w:color="auto" w:fill="DAEEF3" w:themeFill="accent5" w:themeFillTint="33"/>
          </w:tcPr>
          <w:p w14:paraId="1492A544" w14:textId="77777777" w:rsidR="00AE407C" w:rsidRPr="0055640C" w:rsidRDefault="00AE407C" w:rsidP="007210A7">
            <w:pPr>
              <w:rPr>
                <w:rFonts w:ascii="Times New Roman" w:hAnsi="Times New Roman"/>
                <w:sz w:val="24"/>
              </w:rPr>
            </w:pPr>
            <w:r w:rsidRPr="0055640C">
              <w:rPr>
                <w:rFonts w:ascii="Times New Roman" w:hAnsi="Times New Roman"/>
                <w:sz w:val="24"/>
              </w:rPr>
              <w:t xml:space="preserve">Dato, navn og stilling 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58DAE37D" w14:textId="77777777" w:rsidR="00AE407C" w:rsidRPr="0055640C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2E3E51B" w14:textId="77777777" w:rsidR="00AE407C" w:rsidRPr="00F82E59" w:rsidRDefault="00AE407C" w:rsidP="00AE407C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AE407C" w:rsidRPr="00F82E59" w14:paraId="35828ABB" w14:textId="77777777" w:rsidTr="007210A7">
        <w:trPr>
          <w:trHeight w:val="101"/>
        </w:trPr>
        <w:tc>
          <w:tcPr>
            <w:tcW w:w="10031" w:type="dxa"/>
            <w:gridSpan w:val="2"/>
            <w:shd w:val="clear" w:color="auto" w:fill="92CDDC" w:themeFill="accent5" w:themeFillTint="99"/>
          </w:tcPr>
          <w:p w14:paraId="5BD92C3A" w14:textId="77777777" w:rsidR="00AE407C" w:rsidRPr="00F82E59" w:rsidRDefault="00AE407C" w:rsidP="007210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Socialstyrelsens afgørelse</w:t>
            </w:r>
          </w:p>
        </w:tc>
      </w:tr>
      <w:tr w:rsidR="00AE407C" w:rsidRPr="00F82E59" w14:paraId="215EE07F" w14:textId="77777777" w:rsidTr="007210A7">
        <w:trPr>
          <w:trHeight w:val="379"/>
        </w:trPr>
        <w:tc>
          <w:tcPr>
            <w:tcW w:w="2802" w:type="dxa"/>
            <w:shd w:val="clear" w:color="auto" w:fill="DAEEF3" w:themeFill="accent5" w:themeFillTint="33"/>
          </w:tcPr>
          <w:p w14:paraId="6C1103B8" w14:textId="77777777" w:rsidR="00AE407C" w:rsidRPr="0055640C" w:rsidRDefault="00AE407C" w:rsidP="007210A7">
            <w:pPr>
              <w:rPr>
                <w:rFonts w:ascii="Times New Roman" w:hAnsi="Times New Roman"/>
                <w:b/>
                <w:sz w:val="24"/>
              </w:rPr>
            </w:pPr>
            <w:r w:rsidRPr="0055640C">
              <w:rPr>
                <w:rFonts w:ascii="Times New Roman" w:hAnsi="Times New Roman"/>
                <w:b/>
                <w:sz w:val="24"/>
              </w:rPr>
              <w:t>Godkendt/ afslået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63C8973D" w14:textId="77777777" w:rsidR="00AE407C" w:rsidRPr="009E3204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  <w:tr w:rsidR="00AE407C" w:rsidRPr="00F82E59" w14:paraId="3B5ECCE1" w14:textId="77777777" w:rsidTr="007210A7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4FD719BD" w14:textId="77777777" w:rsidR="00AE407C" w:rsidRPr="0055640C" w:rsidRDefault="00AE407C" w:rsidP="007210A7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Godkendelse af ansvarlig på døgnområdet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0A034AF2" w14:textId="77777777" w:rsidR="00AE407C" w:rsidRPr="009E3204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  <w:tr w:rsidR="00AE407C" w:rsidRPr="00F82E59" w14:paraId="4F8148B1" w14:textId="77777777" w:rsidTr="007210A7">
        <w:trPr>
          <w:trHeight w:val="460"/>
        </w:trPr>
        <w:tc>
          <w:tcPr>
            <w:tcW w:w="2802" w:type="dxa"/>
            <w:shd w:val="clear" w:color="auto" w:fill="DAEEF3" w:themeFill="accent5" w:themeFillTint="33"/>
          </w:tcPr>
          <w:p w14:paraId="3EE69899" w14:textId="77777777" w:rsidR="00AE407C" w:rsidRDefault="00AE407C" w:rsidP="007210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Godkendelse af afdelingschef for økonomi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14:paraId="2F78FCA6" w14:textId="77777777" w:rsidR="00AE407C" w:rsidRPr="009E3204" w:rsidRDefault="00AE407C" w:rsidP="007210A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DCE86B8" w14:textId="77777777" w:rsidR="00AE407C" w:rsidRPr="00F82E59" w:rsidRDefault="00AE407C" w:rsidP="00AE407C">
      <w:pPr>
        <w:rPr>
          <w:rFonts w:ascii="Times New Roman" w:hAnsi="Times New Roman"/>
          <w:sz w:val="28"/>
          <w:szCs w:val="28"/>
        </w:rPr>
      </w:pPr>
    </w:p>
    <w:p w14:paraId="67130135" w14:textId="19483651" w:rsidR="00AE407C" w:rsidRPr="009E3204" w:rsidRDefault="00AE407C" w:rsidP="00AE407C">
      <w:pPr>
        <w:rPr>
          <w:rFonts w:ascii="Times New Roman" w:hAnsi="Times New Roman"/>
          <w:sz w:val="28"/>
          <w:szCs w:val="28"/>
        </w:rPr>
      </w:pPr>
      <w:r w:rsidRPr="009E3204">
        <w:rPr>
          <w:rFonts w:ascii="Times New Roman" w:hAnsi="Times New Roman"/>
          <w:sz w:val="28"/>
          <w:szCs w:val="28"/>
        </w:rPr>
        <w:t xml:space="preserve">Ansøgningen om </w:t>
      </w:r>
      <w:r>
        <w:rPr>
          <w:rFonts w:ascii="Times New Roman" w:hAnsi="Times New Roman"/>
          <w:sz w:val="28"/>
          <w:szCs w:val="28"/>
        </w:rPr>
        <w:t>fælleskonto</w:t>
      </w:r>
      <w:r w:rsidRPr="009E3204">
        <w:rPr>
          <w:rFonts w:ascii="Times New Roman" w:hAnsi="Times New Roman"/>
          <w:sz w:val="28"/>
          <w:szCs w:val="28"/>
        </w:rPr>
        <w:t xml:space="preserve"> sendes </w:t>
      </w:r>
      <w:r>
        <w:rPr>
          <w:rFonts w:ascii="Times New Roman" w:hAnsi="Times New Roman"/>
          <w:sz w:val="28"/>
          <w:szCs w:val="28"/>
        </w:rPr>
        <w:t xml:space="preserve">i word-format </w:t>
      </w:r>
      <w:r w:rsidRPr="009E3204">
        <w:rPr>
          <w:rFonts w:ascii="Times New Roman" w:hAnsi="Times New Roman"/>
          <w:sz w:val="28"/>
          <w:szCs w:val="28"/>
        </w:rPr>
        <w:t>til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204">
        <w:rPr>
          <w:rFonts w:ascii="Times New Roman" w:hAnsi="Times New Roman"/>
          <w:sz w:val="28"/>
          <w:szCs w:val="28"/>
        </w:rPr>
        <w:t>Socialstyrelsen, døgninstitutionsafdelingen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E5BD2">
          <w:rPr>
            <w:rStyle w:val="Hyperlink"/>
            <w:rFonts w:ascii="Times New Roman" w:hAnsi="Times New Roman"/>
            <w:sz w:val="28"/>
            <w:szCs w:val="28"/>
          </w:rPr>
          <w:t>uupi</w:t>
        </w:r>
        <w:bookmarkStart w:id="0" w:name="_GoBack"/>
        <w:bookmarkEnd w:id="0"/>
        <w:r w:rsidRPr="00B0286F">
          <w:rPr>
            <w:rStyle w:val="Hyperlink"/>
            <w:rFonts w:ascii="Times New Roman" w:hAnsi="Times New Roman"/>
            <w:sz w:val="28"/>
            <w:szCs w:val="28"/>
          </w:rPr>
          <w:t>@nanoq.gl</w:t>
        </w:r>
      </w:hyperlink>
    </w:p>
    <w:p w14:paraId="5B249C50" w14:textId="77777777" w:rsidR="000428E3" w:rsidRPr="00AE407C" w:rsidRDefault="000428E3" w:rsidP="00AE407C"/>
    <w:sectPr w:rsidR="000428E3" w:rsidRPr="00AE407C" w:rsidSect="007B726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2835" w:bottom="737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6AF75" w14:textId="77777777" w:rsidR="00792456" w:rsidRDefault="00792456">
      <w:r>
        <w:separator/>
      </w:r>
    </w:p>
  </w:endnote>
  <w:endnote w:type="continuationSeparator" w:id="0">
    <w:p w14:paraId="552BC05E" w14:textId="77777777" w:rsidR="00792456" w:rsidRDefault="0079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58E6D12F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E5BD2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E5BD2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58E6D12F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E5BD2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E5BD2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BD17E" w14:textId="77777777" w:rsidR="00792456" w:rsidRDefault="00792456">
      <w:r>
        <w:separator/>
      </w:r>
    </w:p>
  </w:footnote>
  <w:footnote w:type="continuationSeparator" w:id="0">
    <w:p w14:paraId="5B19CA68" w14:textId="77777777" w:rsidR="00792456" w:rsidRDefault="0079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C"/>
    <w:rsid w:val="000050EB"/>
    <w:rsid w:val="000056EC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415B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93D2C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5C33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92456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7250"/>
    <w:rsid w:val="00994FA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71C2"/>
    <w:rsid w:val="00A81470"/>
    <w:rsid w:val="00A8568C"/>
    <w:rsid w:val="00AA61F4"/>
    <w:rsid w:val="00AC0FB1"/>
    <w:rsid w:val="00AC3E7A"/>
    <w:rsid w:val="00AD1934"/>
    <w:rsid w:val="00AD61E5"/>
    <w:rsid w:val="00AE407C"/>
    <w:rsid w:val="00AE7535"/>
    <w:rsid w:val="00B06F35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E5BD2"/>
    <w:rsid w:val="00DF3FAB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ass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2</TotalTime>
  <Pages>1</Pages>
  <Words>77</Words>
  <Characters>473</Characters>
  <Application>Microsoft Office Word</Application>
  <DocSecurity>0</DocSecurity>
  <Lines>3</Lines>
  <Paragraphs>1</Paragraphs>
  <ScaleCrop>false</ScaleCrop>
  <Company>Bysted A/S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Arnaaraq Rosing</cp:lastModifiedBy>
  <cp:revision>4</cp:revision>
  <cp:lastPrinted>2015-02-13T12:35:00Z</cp:lastPrinted>
  <dcterms:created xsi:type="dcterms:W3CDTF">2021-04-26T13:12:00Z</dcterms:created>
  <dcterms:modified xsi:type="dcterms:W3CDTF">2021-08-19T15:25:00Z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